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3402"/>
        <w:gridCol w:w="6200"/>
      </w:tblGrid>
      <w:tr w:rsidR="00C420C8" w:rsidRPr="005152F2" w14:paraId="42B60314" w14:textId="77777777" w:rsidTr="00966E89">
        <w:tc>
          <w:tcPr>
            <w:tcW w:w="3402" w:type="dxa"/>
          </w:tcPr>
          <w:p w14:paraId="1AA840C7" w14:textId="667259CA" w:rsidR="00C420C8" w:rsidRPr="000F458C" w:rsidRDefault="000F458C" w:rsidP="000F458C">
            <w:pPr>
              <w:pStyle w:val="Ttulo"/>
              <w:rPr>
                <w:lang w:val="es-MX"/>
              </w:rPr>
            </w:pPr>
            <w:r>
              <w:t>Santiago Méndez</w:t>
            </w:r>
          </w:p>
          <w:p w14:paraId="43C9E217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B09378A" id="Grupo 43" o:spid="_x0000_s1026" alt="Título: 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D1VcJ1+xMAABJyAAAOAAAAAAAAAAAAAAAAAC4CAABkcnMvZTJvRG9j&#10;LnhtbFBLAQItABQABgAIAAAAIQBoRxvQ2AAAAAMBAAAPAAAAAAAAAAAAAAAAAFUWAABkcnMvZG93&#10;bnJldi54bWxQSwUGAAAAAAQABADzAAAAWhcAAAAA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D051553" w14:textId="4F4BAD6E" w:rsidR="00966E89" w:rsidRPr="000F458C" w:rsidRDefault="00966E89" w:rsidP="000F458C">
            <w:pPr>
              <w:pStyle w:val="Ttulo3"/>
              <w:rPr>
                <w:rFonts w:ascii="Arial" w:hAnsi="Arial" w:cs="Arial"/>
              </w:rPr>
            </w:pPr>
            <w:r>
              <w:rPr>
                <w:rFonts w:ascii="Garamond" w:eastAsia="SimSun" w:hAnsi="Garamond" w:cs="Times New Roman"/>
                <w:caps w:val="0"/>
                <w:color w:val="000000"/>
                <w:sz w:val="20"/>
                <w:szCs w:val="22"/>
                <w:lang w:eastAsia="ja-JP"/>
              </w:rPr>
              <w:t>5544782785</w:t>
            </w:r>
          </w:p>
          <w:p w14:paraId="67AD6D17" w14:textId="3D91671E" w:rsidR="00C420C8" w:rsidRPr="00C420C8" w:rsidRDefault="00C420C8" w:rsidP="00441EB9">
            <w:pPr>
              <w:pStyle w:val="Ttulo3"/>
            </w:pPr>
          </w:p>
          <w:p w14:paraId="033F0904" w14:textId="4991BD8A" w:rsidR="00C420C8" w:rsidRDefault="000F458C" w:rsidP="00770CF9">
            <w:pPr>
              <w:pStyle w:val="Ttulo3"/>
              <w:rPr>
                <w:rFonts w:ascii="Garamond" w:eastAsia="SimSun" w:hAnsi="Garamond" w:cs="Times New Roman"/>
                <w:caps w:val="0"/>
                <w:color w:val="000000"/>
                <w:sz w:val="20"/>
                <w:szCs w:val="22"/>
                <w:lang w:eastAsia="ja-JP"/>
              </w:rPr>
            </w:pPr>
            <w:r>
              <w:rPr>
                <w:rFonts w:ascii="Garamond" w:eastAsia="SimSun" w:hAnsi="Garamond" w:cs="Times New Roman"/>
                <w:caps w:val="0"/>
                <w:color w:val="000000"/>
                <w:sz w:val="20"/>
                <w:szCs w:val="22"/>
                <w:lang w:eastAsia="ja-JP"/>
              </w:rPr>
              <w:t>Estado civil: Soltero</w:t>
            </w:r>
          </w:p>
          <w:p w14:paraId="410D1A75" w14:textId="36A7736D" w:rsidR="00966E89" w:rsidRDefault="00966E89" w:rsidP="00770CF9">
            <w:pPr>
              <w:pStyle w:val="Ttulo3"/>
              <w:rPr>
                <w:rFonts w:ascii="Garamond" w:eastAsia="SimSun" w:hAnsi="Garamond" w:cs="Times New Roman"/>
                <w:caps w:val="0"/>
                <w:color w:val="000000"/>
                <w:sz w:val="20"/>
                <w:szCs w:val="22"/>
                <w:lang w:eastAsia="ja-JP"/>
              </w:rPr>
            </w:pPr>
            <w:r>
              <w:rPr>
                <w:rFonts w:ascii="Garamond" w:eastAsia="SimSun" w:hAnsi="Garamond" w:cs="Times New Roman"/>
                <w:caps w:val="0"/>
                <w:color w:val="000000"/>
                <w:sz w:val="20"/>
                <w:szCs w:val="22"/>
                <w:lang w:eastAsia="ja-JP"/>
              </w:rPr>
              <w:t>Edad: 2</w:t>
            </w:r>
            <w:r w:rsidR="00B0499D">
              <w:rPr>
                <w:rFonts w:ascii="Garamond" w:eastAsia="SimSun" w:hAnsi="Garamond" w:cs="Times New Roman"/>
                <w:caps w:val="0"/>
                <w:color w:val="000000"/>
                <w:sz w:val="20"/>
                <w:szCs w:val="22"/>
                <w:lang w:eastAsia="ja-JP"/>
              </w:rPr>
              <w:t>7</w:t>
            </w:r>
            <w:r>
              <w:rPr>
                <w:rFonts w:ascii="Garamond" w:eastAsia="SimSun" w:hAnsi="Garamond" w:cs="Times New Roman"/>
                <w:caps w:val="0"/>
                <w:color w:val="000000"/>
                <w:sz w:val="20"/>
                <w:szCs w:val="22"/>
                <w:lang w:eastAsia="ja-JP"/>
              </w:rPr>
              <w:t xml:space="preserve"> años</w:t>
            </w:r>
          </w:p>
          <w:p w14:paraId="5035488F" w14:textId="77777777" w:rsidR="00770CF9" w:rsidRPr="00770CF9" w:rsidRDefault="00770CF9" w:rsidP="00770CF9">
            <w:pPr>
              <w:pStyle w:val="Ttulo3"/>
              <w:rPr>
                <w:rFonts w:ascii="Arial" w:hAnsi="Arial" w:cs="Arial"/>
              </w:rPr>
            </w:pPr>
          </w:p>
          <w:p w14:paraId="1B3405F7" w14:textId="3DADAE95" w:rsidR="00770CF9" w:rsidRDefault="00966E89" w:rsidP="00966E89">
            <w:r>
              <w:t>PRESENTACIÓN</w:t>
            </w:r>
          </w:p>
          <w:tbl>
            <w:tblPr>
              <w:tblW w:w="3119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3119"/>
            </w:tblGrid>
            <w:tr w:rsidR="00C420C8" w:rsidRPr="005152F2" w14:paraId="3BFA902F" w14:textId="77777777" w:rsidTr="00B17661">
              <w:tc>
                <w:tcPr>
                  <w:tcW w:w="3119" w:type="dxa"/>
                  <w:tcMar>
                    <w:top w:w="288" w:type="dxa"/>
                    <w:bottom w:w="288" w:type="dxa"/>
                  </w:tcMar>
                </w:tcPr>
                <w:p w14:paraId="4D8340AE" w14:textId="5F9B80FE" w:rsidR="00770CF9" w:rsidRDefault="00966E89" w:rsidP="00966E89">
                  <w:pPr>
                    <w:pStyle w:val="Prrafodelista"/>
                    <w:jc w:val="both"/>
                  </w:pPr>
                  <w:r>
                    <w:t xml:space="preserve">Se trabajar en equipo, tengo, escucha activa, soy creativo, con buena actitud, manejo inglés intermedio, Adobe </w:t>
                  </w:r>
                  <w:r w:rsidR="00B0499D">
                    <w:t>,</w:t>
                  </w:r>
                  <w:r>
                    <w:t xml:space="preserve"> Microsoft</w:t>
                  </w:r>
                  <w:r w:rsidR="00B0499D">
                    <w:t>, Cap Cut, Canva, Filmora y Photoshop.</w:t>
                  </w:r>
                </w:p>
                <w:p w14:paraId="476D0235" w14:textId="21863008" w:rsidR="00770CF9" w:rsidRDefault="00770CF9" w:rsidP="00966E89">
                  <w:pPr>
                    <w:pStyle w:val="Prrafodelista"/>
                    <w:jc w:val="both"/>
                  </w:pPr>
                </w:p>
              </w:tc>
            </w:tr>
            <w:tr w:rsidR="00C420C8" w:rsidRPr="005152F2" w14:paraId="276421E8" w14:textId="77777777" w:rsidTr="00B17661">
              <w:tc>
                <w:tcPr>
                  <w:tcW w:w="3119" w:type="dxa"/>
                  <w:tcMar>
                    <w:top w:w="288" w:type="dxa"/>
                    <w:bottom w:w="288" w:type="dxa"/>
                  </w:tcMar>
                </w:tcPr>
                <w:p w14:paraId="1E0F29D7" w14:textId="03A21A1A" w:rsidR="00B17661" w:rsidRDefault="00B17661" w:rsidP="00B17661">
                  <w:r>
                    <w:t>REFERENCIAS</w:t>
                  </w:r>
                </w:p>
                <w:p w14:paraId="0EC786AA" w14:textId="7CCFFAE2" w:rsidR="00B17661" w:rsidRDefault="00B17661" w:rsidP="00B17661">
                  <w:r>
                    <w:t>Daniel Jiménez (PAXZU) 5546932829</w:t>
                  </w:r>
                </w:p>
                <w:p w14:paraId="0074D793" w14:textId="77777777" w:rsidR="00B17661" w:rsidRDefault="00B17661" w:rsidP="00B17661"/>
                <w:p w14:paraId="63F72E91" w14:textId="77777777" w:rsidR="00B17661" w:rsidRDefault="00B17661" w:rsidP="00B17661">
                  <w:r>
                    <w:t>Luis Ramírez</w:t>
                  </w:r>
                </w:p>
                <w:p w14:paraId="33A00419" w14:textId="24C536CC" w:rsidR="00B17661" w:rsidRDefault="00B17661" w:rsidP="00B17661">
                  <w:r>
                    <w:t>(ANCOP Network) 5532648515</w:t>
                  </w:r>
                </w:p>
                <w:p w14:paraId="239E2468" w14:textId="77777777" w:rsidR="00B17661" w:rsidRDefault="00B17661" w:rsidP="00B17661"/>
                <w:p w14:paraId="401E1BB0" w14:textId="77777777" w:rsidR="00B17661" w:rsidRDefault="00B17661" w:rsidP="00B17661">
                  <w:r>
                    <w:t>Juan Carlos (It´s Connection)</w:t>
                  </w:r>
                </w:p>
                <w:p w14:paraId="74F2F313" w14:textId="3F04961F" w:rsidR="00B17661" w:rsidRPr="005152F2" w:rsidRDefault="00B17661" w:rsidP="00B17661">
                  <w:r>
                    <w:t>5519524392</w:t>
                  </w:r>
                </w:p>
              </w:tc>
            </w:tr>
          </w:tbl>
          <w:p w14:paraId="47757A74" w14:textId="77777777" w:rsidR="00C420C8" w:rsidRPr="005152F2" w:rsidRDefault="00C420C8" w:rsidP="003856C9"/>
        </w:tc>
        <w:tc>
          <w:tcPr>
            <w:tcW w:w="62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200"/>
            </w:tblGrid>
            <w:tr w:rsidR="00C420C8" w14:paraId="4093D286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0E77E53" w14:textId="293776AD" w:rsidR="00C420C8" w:rsidRPr="00616FD9" w:rsidRDefault="00A62960" w:rsidP="008F6337">
                  <w:pPr>
                    <w:pStyle w:val="Ttulo2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Educación:"/>
                      <w:tag w:val="Formación:"/>
                      <w:id w:val="-947854611"/>
                      <w:placeholder>
                        <w:docPart w:val="8235DA3EC7D44DB597890029DE27A94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66E89" w:rsidRPr="00616FD9">
                        <w:rPr>
                          <w:sz w:val="28"/>
                          <w:szCs w:val="28"/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790F1CB0" w14:textId="77777777" w:rsidR="00966E89" w:rsidRPr="00616FD9" w:rsidRDefault="00966E89" w:rsidP="00966E89">
                  <w:pPr>
                    <w:pStyle w:val="Ttulo4"/>
                    <w:rPr>
                      <w:sz w:val="28"/>
                      <w:szCs w:val="28"/>
                    </w:rPr>
                  </w:pPr>
                  <w:r w:rsidRPr="00616FD9">
                    <w:rPr>
                      <w:sz w:val="28"/>
                      <w:szCs w:val="28"/>
                    </w:rPr>
                    <w:t xml:space="preserve">UNiversidad Latina </w:t>
                  </w:r>
                </w:p>
                <w:p w14:paraId="53CC8685" w14:textId="77777777" w:rsidR="00966E89" w:rsidRDefault="00966E89" w:rsidP="00966E89">
                  <w:pPr>
                    <w:pStyle w:val="Ttulo5"/>
                    <w:rPr>
                      <w:sz w:val="28"/>
                      <w:szCs w:val="28"/>
                    </w:rPr>
                  </w:pPr>
                  <w:r w:rsidRPr="00616FD9">
                    <w:rPr>
                      <w:sz w:val="28"/>
                      <w:szCs w:val="28"/>
                    </w:rPr>
                    <w:t>Agosto 2019 – Febrero 2023</w:t>
                  </w:r>
                </w:p>
                <w:p w14:paraId="2056F542" w14:textId="796E03FF" w:rsidR="00C420C8" w:rsidRDefault="00966E89" w:rsidP="00966E89">
                  <w:r>
                    <w:t>Lic. Ciencias de la comunicación y periodismo.</w:t>
                  </w:r>
                  <w:r w:rsidR="00953748">
                    <w:t xml:space="preserve"> </w:t>
                  </w:r>
                </w:p>
                <w:p w14:paraId="0C9C3B69" w14:textId="3582E77A" w:rsidR="00953748" w:rsidRDefault="00953748" w:rsidP="00966E89">
                  <w:r w:rsidRPr="00953748">
                    <w:t>(Cédula:14090367)</w:t>
                  </w:r>
                </w:p>
                <w:p w14:paraId="314010A8" w14:textId="77777777" w:rsidR="00B0499D" w:rsidRDefault="00B0499D" w:rsidP="00966E89"/>
                <w:p w14:paraId="29DDE480" w14:textId="430BA830" w:rsidR="00B0499D" w:rsidRPr="00966E89" w:rsidRDefault="00B0499D" w:rsidP="00966E89"/>
              </w:tc>
            </w:tr>
            <w:tr w:rsidR="00C420C8" w14:paraId="0D4F111B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2003839" w14:textId="29EE3FD3" w:rsidR="00C420C8" w:rsidRPr="00616FD9" w:rsidRDefault="00A62960" w:rsidP="008F6337">
                  <w:pPr>
                    <w:pStyle w:val="Ttulo2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Experiencia:"/>
                      <w:tag w:val="Experiencia:"/>
                      <w:id w:val="1217937480"/>
                      <w:placeholder>
                        <w:docPart w:val="8F0D3C9ECE90464A9E12744BDAA6EAC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66E89" w:rsidRPr="00616FD9">
                        <w:rPr>
                          <w:sz w:val="28"/>
                          <w:szCs w:val="28"/>
                          <w:lang w:bidi="es-ES"/>
                        </w:rPr>
                        <w:t>Experiencia</w:t>
                      </w:r>
                    </w:sdtContent>
                  </w:sdt>
                </w:p>
                <w:p w14:paraId="1B351E59" w14:textId="77777777" w:rsidR="00966E89" w:rsidRPr="00616FD9" w:rsidRDefault="00966E89" w:rsidP="00966E89">
                  <w:pPr>
                    <w:pStyle w:val="Ttulo4"/>
                    <w:rPr>
                      <w:sz w:val="28"/>
                      <w:szCs w:val="28"/>
                    </w:rPr>
                  </w:pPr>
                  <w:r w:rsidRPr="00966E89">
                    <w:rPr>
                      <w:b w:val="0"/>
                      <w:bCs/>
                      <w:sz w:val="28"/>
                      <w:szCs w:val="28"/>
                    </w:rPr>
                    <w:t>It´s Connection</w:t>
                  </w:r>
                  <w:r w:rsidRPr="00616FD9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FD9FC18" w14:textId="77777777" w:rsidR="00966E89" w:rsidRPr="00616FD9" w:rsidRDefault="00966E89" w:rsidP="00966E89">
                  <w:pPr>
                    <w:pStyle w:val="Ttulo5"/>
                    <w:rPr>
                      <w:sz w:val="28"/>
                      <w:szCs w:val="28"/>
                    </w:rPr>
                  </w:pPr>
                  <w:r w:rsidRPr="00616FD9">
                    <w:rPr>
                      <w:sz w:val="28"/>
                      <w:szCs w:val="28"/>
                    </w:rPr>
                    <w:t>Enero 2025</w:t>
                  </w:r>
                  <w:r w:rsidRPr="00616FD9">
                    <w:rPr>
                      <w:sz w:val="28"/>
                      <w:szCs w:val="28"/>
                      <w:lang w:bidi="es-ES"/>
                    </w:rPr>
                    <w:t xml:space="preserve"> – </w:t>
                  </w:r>
                  <w:r w:rsidRPr="00616FD9">
                    <w:rPr>
                      <w:sz w:val="28"/>
                      <w:szCs w:val="28"/>
                    </w:rPr>
                    <w:t>Marzo 2026</w:t>
                  </w:r>
                </w:p>
                <w:p w14:paraId="48A914A9" w14:textId="3A6D9720" w:rsidR="00966E89" w:rsidRPr="00616FD9" w:rsidRDefault="00966E89" w:rsidP="00966E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Administración</w:t>
                  </w:r>
                  <w:r w:rsidRPr="00616FD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de </w:t>
                  </w:r>
                  <w:r w:rsidRPr="00616FD9">
                    <w:rPr>
                      <w:sz w:val="28"/>
                      <w:szCs w:val="28"/>
                    </w:rPr>
                    <w:t>redes sociales</w:t>
                  </w:r>
                  <w:r w:rsidR="00B229CE">
                    <w:rPr>
                      <w:sz w:val="28"/>
                      <w:szCs w:val="28"/>
                    </w:rPr>
                    <w:t>,</w:t>
                  </w:r>
                  <w:r w:rsidRPr="00616FD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creación</w:t>
                  </w:r>
                  <w:r w:rsidRPr="00616FD9">
                    <w:rPr>
                      <w:sz w:val="28"/>
                      <w:szCs w:val="28"/>
                    </w:rPr>
                    <w:t xml:space="preserve"> contenidos </w:t>
                  </w:r>
                  <w:r>
                    <w:rPr>
                      <w:sz w:val="28"/>
                      <w:szCs w:val="28"/>
                    </w:rPr>
                    <w:t>para</w:t>
                  </w:r>
                  <w:r w:rsidRPr="00616FD9">
                    <w:rPr>
                      <w:sz w:val="28"/>
                      <w:szCs w:val="28"/>
                    </w:rPr>
                    <w:t xml:space="preserve"> varias marcas</w:t>
                  </w:r>
                  <w:r w:rsidR="00B229CE">
                    <w:rPr>
                      <w:sz w:val="28"/>
                      <w:szCs w:val="28"/>
                    </w:rPr>
                    <w:t>, redacción de copys.</w:t>
                  </w:r>
                </w:p>
                <w:p w14:paraId="198A7F79" w14:textId="77777777" w:rsidR="00966E89" w:rsidRPr="00616FD9" w:rsidRDefault="00966E89" w:rsidP="00966E89">
                  <w:pPr>
                    <w:pStyle w:val="Ttulo4"/>
                    <w:rPr>
                      <w:sz w:val="28"/>
                      <w:szCs w:val="28"/>
                    </w:rPr>
                  </w:pPr>
                  <w:r w:rsidRPr="00616FD9">
                    <w:rPr>
                      <w:sz w:val="28"/>
                      <w:szCs w:val="28"/>
                    </w:rPr>
                    <w:t>PAXZU</w:t>
                  </w:r>
                </w:p>
                <w:p w14:paraId="714903E5" w14:textId="77777777" w:rsidR="00966E89" w:rsidRPr="00616FD9" w:rsidRDefault="00966E89" w:rsidP="00966E89">
                  <w:pPr>
                    <w:pStyle w:val="Ttulo5"/>
                    <w:rPr>
                      <w:sz w:val="28"/>
                      <w:szCs w:val="28"/>
                    </w:rPr>
                  </w:pPr>
                  <w:r w:rsidRPr="00616FD9">
                    <w:rPr>
                      <w:sz w:val="28"/>
                      <w:szCs w:val="28"/>
                    </w:rPr>
                    <w:t>Marzo 2023</w:t>
                  </w:r>
                  <w:r w:rsidRPr="00616FD9">
                    <w:rPr>
                      <w:sz w:val="28"/>
                      <w:szCs w:val="28"/>
                      <w:lang w:bidi="es-ES"/>
                    </w:rPr>
                    <w:t xml:space="preserve"> – </w:t>
                  </w:r>
                  <w:r w:rsidRPr="00616FD9">
                    <w:rPr>
                      <w:sz w:val="28"/>
                      <w:szCs w:val="28"/>
                    </w:rPr>
                    <w:t>Diciembre 2024</w:t>
                  </w:r>
                </w:p>
                <w:p w14:paraId="19275836" w14:textId="01F376BE" w:rsidR="00966E89" w:rsidRPr="00616FD9" w:rsidRDefault="00966E89" w:rsidP="00966E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Administración </w:t>
                  </w:r>
                  <w:r w:rsidRPr="00616FD9">
                    <w:rPr>
                      <w:sz w:val="28"/>
                      <w:szCs w:val="28"/>
                    </w:rPr>
                    <w:t xml:space="preserve">y </w:t>
                  </w:r>
                  <w:r>
                    <w:rPr>
                      <w:sz w:val="28"/>
                      <w:szCs w:val="28"/>
                    </w:rPr>
                    <w:t>creación de</w:t>
                  </w:r>
                  <w:r w:rsidRPr="00616FD9">
                    <w:rPr>
                      <w:sz w:val="28"/>
                      <w:szCs w:val="28"/>
                    </w:rPr>
                    <w:t xml:space="preserve"> contenido para redes sociales, </w:t>
                  </w:r>
                  <w:r>
                    <w:rPr>
                      <w:sz w:val="28"/>
                      <w:szCs w:val="28"/>
                    </w:rPr>
                    <w:t>redacción</w:t>
                  </w:r>
                  <w:r w:rsidRPr="00616FD9">
                    <w:rPr>
                      <w:sz w:val="28"/>
                      <w:szCs w:val="28"/>
                    </w:rPr>
                    <w:t xml:space="preserve"> para blogs y campañas publicitarias.</w:t>
                  </w:r>
                </w:p>
                <w:p w14:paraId="156FD860" w14:textId="77777777" w:rsidR="00966E89" w:rsidRPr="00616FD9" w:rsidRDefault="00966E89" w:rsidP="00966E89">
                  <w:pPr>
                    <w:pStyle w:val="Ttulo4"/>
                    <w:rPr>
                      <w:sz w:val="28"/>
                      <w:szCs w:val="28"/>
                    </w:rPr>
                  </w:pPr>
                  <w:r w:rsidRPr="00616FD9">
                    <w:rPr>
                      <w:sz w:val="28"/>
                      <w:szCs w:val="28"/>
                    </w:rPr>
                    <w:t>ANCOP NETWORK</w:t>
                  </w:r>
                </w:p>
                <w:p w14:paraId="7ECC9CA9" w14:textId="77777777" w:rsidR="00966E89" w:rsidRPr="00616FD9" w:rsidRDefault="00966E89" w:rsidP="00966E89">
                  <w:pPr>
                    <w:pStyle w:val="Ttulo5"/>
                    <w:rPr>
                      <w:sz w:val="28"/>
                      <w:szCs w:val="28"/>
                    </w:rPr>
                  </w:pPr>
                  <w:r w:rsidRPr="00616FD9">
                    <w:rPr>
                      <w:sz w:val="28"/>
                      <w:szCs w:val="28"/>
                    </w:rPr>
                    <w:t>Enero 2022</w:t>
                  </w:r>
                  <w:r w:rsidRPr="00616FD9">
                    <w:rPr>
                      <w:sz w:val="28"/>
                      <w:szCs w:val="28"/>
                      <w:lang w:bidi="es-ES"/>
                    </w:rPr>
                    <w:t xml:space="preserve"> – </w:t>
                  </w:r>
                  <w:r w:rsidRPr="00616FD9">
                    <w:rPr>
                      <w:sz w:val="28"/>
                      <w:szCs w:val="28"/>
                    </w:rPr>
                    <w:t>Febrero 2023</w:t>
                  </w:r>
                </w:p>
                <w:p w14:paraId="50C41464" w14:textId="14987134" w:rsidR="00C420C8" w:rsidRPr="00616FD9" w:rsidRDefault="00966E89" w:rsidP="00966E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Redactor de</w:t>
                  </w:r>
                  <w:r w:rsidRPr="00616FD9">
                    <w:rPr>
                      <w:sz w:val="28"/>
                      <w:szCs w:val="28"/>
                    </w:rPr>
                    <w:t xml:space="preserve"> notas</w:t>
                  </w:r>
                  <w:r w:rsidR="00B229CE">
                    <w:rPr>
                      <w:sz w:val="28"/>
                      <w:szCs w:val="28"/>
                    </w:rPr>
                    <w:t xml:space="preserve"> informativas</w:t>
                  </w:r>
                  <w:r w:rsidRPr="00616FD9">
                    <w:rPr>
                      <w:sz w:val="28"/>
                      <w:szCs w:val="28"/>
                    </w:rPr>
                    <w:t xml:space="preserve"> en medios de comunicación digitales</w:t>
                  </w:r>
                </w:p>
              </w:tc>
            </w:tr>
            <w:tr w:rsidR="00C420C8" w14:paraId="6B896DE7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6D0ECADD" w14:textId="0318FD7A" w:rsidR="00C420C8" w:rsidRDefault="00C420C8" w:rsidP="008F6337"/>
              </w:tc>
            </w:tr>
          </w:tbl>
          <w:p w14:paraId="124A2D3C" w14:textId="77777777" w:rsidR="00C420C8" w:rsidRPr="005152F2" w:rsidRDefault="00C420C8" w:rsidP="003856C9"/>
        </w:tc>
      </w:tr>
    </w:tbl>
    <w:p w14:paraId="5BA0FD84" w14:textId="77777777" w:rsidR="003F5FDB" w:rsidRDefault="003F5FDB" w:rsidP="00841714">
      <w:pPr>
        <w:pStyle w:val="Sinespaciado"/>
      </w:pPr>
    </w:p>
    <w:sectPr w:rsidR="003F5FDB" w:rsidSect="00466E60">
      <w:headerReference w:type="default" r:id="rId7"/>
      <w:footerReference w:type="default" r:id="rId8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EB53" w14:textId="77777777" w:rsidR="00A62960" w:rsidRDefault="00A62960" w:rsidP="003856C9">
      <w:pPr>
        <w:spacing w:after="0" w:line="240" w:lineRule="auto"/>
      </w:pPr>
      <w:r>
        <w:separator/>
      </w:r>
    </w:p>
  </w:endnote>
  <w:endnote w:type="continuationSeparator" w:id="0">
    <w:p w14:paraId="637EC18A" w14:textId="77777777" w:rsidR="00A62960" w:rsidRDefault="00A62960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AE9F" w14:textId="77777777"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40AF2BDB" id="Grupo 4" o:spid="_x0000_s1026" alt="Título: 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bSfhkAAIK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986149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5766" w14:textId="77777777" w:rsidR="00A62960" w:rsidRDefault="00A62960" w:rsidP="003856C9">
      <w:pPr>
        <w:spacing w:after="0" w:line="240" w:lineRule="auto"/>
      </w:pPr>
      <w:r>
        <w:separator/>
      </w:r>
    </w:p>
  </w:footnote>
  <w:footnote w:type="continuationSeparator" w:id="0">
    <w:p w14:paraId="275A39F7" w14:textId="77777777" w:rsidR="00A62960" w:rsidRDefault="00A62960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A302" w14:textId="77777777"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32F61AB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A03FC1"/>
    <w:multiLevelType w:val="hybridMultilevel"/>
    <w:tmpl w:val="12E41B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8C"/>
    <w:rsid w:val="00052BE1"/>
    <w:rsid w:val="0007412A"/>
    <w:rsid w:val="000B600D"/>
    <w:rsid w:val="000F458C"/>
    <w:rsid w:val="0010199E"/>
    <w:rsid w:val="0010257B"/>
    <w:rsid w:val="001166C2"/>
    <w:rsid w:val="001503AC"/>
    <w:rsid w:val="001765FE"/>
    <w:rsid w:val="0019561F"/>
    <w:rsid w:val="001B32D2"/>
    <w:rsid w:val="001C5BD0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66E60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1F2D"/>
    <w:rsid w:val="005674AC"/>
    <w:rsid w:val="00575AA5"/>
    <w:rsid w:val="00580925"/>
    <w:rsid w:val="005A1E51"/>
    <w:rsid w:val="005A7E57"/>
    <w:rsid w:val="005D568F"/>
    <w:rsid w:val="00615281"/>
    <w:rsid w:val="00616FD9"/>
    <w:rsid w:val="00616FF4"/>
    <w:rsid w:val="006431CA"/>
    <w:rsid w:val="006A3CE7"/>
    <w:rsid w:val="007403F1"/>
    <w:rsid w:val="00743379"/>
    <w:rsid w:val="00747550"/>
    <w:rsid w:val="00770CF9"/>
    <w:rsid w:val="007803B7"/>
    <w:rsid w:val="007A7C08"/>
    <w:rsid w:val="007B2F5C"/>
    <w:rsid w:val="007C5F05"/>
    <w:rsid w:val="008135B8"/>
    <w:rsid w:val="00813A03"/>
    <w:rsid w:val="00825ED8"/>
    <w:rsid w:val="00832043"/>
    <w:rsid w:val="00832F81"/>
    <w:rsid w:val="00841714"/>
    <w:rsid w:val="00846EDD"/>
    <w:rsid w:val="008501C7"/>
    <w:rsid w:val="008C7CA2"/>
    <w:rsid w:val="008D1069"/>
    <w:rsid w:val="008F6337"/>
    <w:rsid w:val="00914DAF"/>
    <w:rsid w:val="0093286E"/>
    <w:rsid w:val="00953748"/>
    <w:rsid w:val="00966E89"/>
    <w:rsid w:val="00986149"/>
    <w:rsid w:val="009D1627"/>
    <w:rsid w:val="00A42F91"/>
    <w:rsid w:val="00A62960"/>
    <w:rsid w:val="00AF1258"/>
    <w:rsid w:val="00B01E52"/>
    <w:rsid w:val="00B0499D"/>
    <w:rsid w:val="00B17661"/>
    <w:rsid w:val="00B229CE"/>
    <w:rsid w:val="00B550FC"/>
    <w:rsid w:val="00B85871"/>
    <w:rsid w:val="00B93310"/>
    <w:rsid w:val="00B96528"/>
    <w:rsid w:val="00BB3B21"/>
    <w:rsid w:val="00BC1F18"/>
    <w:rsid w:val="00BD2E58"/>
    <w:rsid w:val="00BF6BAB"/>
    <w:rsid w:val="00C007A5"/>
    <w:rsid w:val="00C420C8"/>
    <w:rsid w:val="00C4403A"/>
    <w:rsid w:val="00C57C2D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F2135"/>
  <w15:chartTrackingRefBased/>
  <w15:docId w15:val="{4126B4F9-9EE7-4E59-97DA-6E033799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"/>
    <w:unhideWhenUsed/>
    <w:qFormat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  <w:style w:type="character" w:styleId="Mencinsinresolver">
    <w:name w:val="Unresolved Mention"/>
    <w:basedOn w:val="Fuentedeprrafopredeter"/>
    <w:uiPriority w:val="99"/>
    <w:semiHidden/>
    <w:unhideWhenUsed/>
    <w:rsid w:val="0096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invitado\AppData\Roaming\Microsoft\Template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35DA3EC7D44DB597890029DE27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B0B6-EFBC-4576-915E-65FD2EA0D204}"/>
      </w:docPartPr>
      <w:docPartBody>
        <w:p w:rsidR="00C934D3" w:rsidRDefault="00DB3D7E" w:rsidP="00DB3D7E">
          <w:pPr>
            <w:pStyle w:val="8235DA3EC7D44DB597890029DE27A947"/>
          </w:pPr>
          <w:r w:rsidRPr="005152F2">
            <w:rPr>
              <w:lang w:bidi="es-ES"/>
            </w:rPr>
            <w:t>Educación</w:t>
          </w:r>
        </w:p>
      </w:docPartBody>
    </w:docPart>
    <w:docPart>
      <w:docPartPr>
        <w:name w:val="8F0D3C9ECE90464A9E12744BDAA6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2BC0-6D93-4AE3-BDDE-42193BD97655}"/>
      </w:docPartPr>
      <w:docPartBody>
        <w:p w:rsidR="00C934D3" w:rsidRDefault="00DB3D7E" w:rsidP="00DB3D7E">
          <w:pPr>
            <w:pStyle w:val="8F0D3C9ECE90464A9E12744BDAA6EAC5"/>
          </w:pPr>
          <w:r w:rsidRPr="005152F2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24"/>
    <w:rsid w:val="000130D2"/>
    <w:rsid w:val="00142FA2"/>
    <w:rsid w:val="00317124"/>
    <w:rsid w:val="0055612A"/>
    <w:rsid w:val="008135B8"/>
    <w:rsid w:val="00813A03"/>
    <w:rsid w:val="00846EDD"/>
    <w:rsid w:val="00AB5D76"/>
    <w:rsid w:val="00C934D3"/>
    <w:rsid w:val="00D32275"/>
    <w:rsid w:val="00D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35DA3EC7D44DB597890029DE27A947">
    <w:name w:val="8235DA3EC7D44DB597890029DE27A947"/>
    <w:rsid w:val="00DB3D7E"/>
  </w:style>
  <w:style w:type="paragraph" w:customStyle="1" w:styleId="8F0D3C9ECE90464A9E12744BDAA6EAC5">
    <w:name w:val="8F0D3C9ECE90464A9E12744BDAA6EAC5"/>
    <w:rsid w:val="00DB3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47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Gabriela</cp:lastModifiedBy>
  <cp:revision>8</cp:revision>
  <dcterms:created xsi:type="dcterms:W3CDTF">2026-02-10T01:05:00Z</dcterms:created>
  <dcterms:modified xsi:type="dcterms:W3CDTF">2026-03-26T22:24:00Z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